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9746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421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Reposition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reaer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end pieces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215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repositioned the steel pieces and anchored them down with wood blocks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94AC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Position the differential on the formula rear end.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94AC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to position the differential on the formula car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94AC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Drilling new holes in the mount to remount the differential,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94AC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Same as Wednesday.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94AC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Still positioning but we ran into a hiccup.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A170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Tri </w:t>
                                </w:r>
                                <w:r>
                                  <w:rPr>
                                    <w:sz w:val="20"/>
                                  </w:rPr>
                                  <w:t>Homecoming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94AC7"/>
    <w:rsid w:val="000705D0"/>
    <w:rsid w:val="001936F3"/>
    <w:rsid w:val="001B3E81"/>
    <w:rsid w:val="00240EE8"/>
    <w:rsid w:val="00260DF3"/>
    <w:rsid w:val="002F2CF4"/>
    <w:rsid w:val="00394AC7"/>
    <w:rsid w:val="003C1026"/>
    <w:rsid w:val="004135F1"/>
    <w:rsid w:val="00446361"/>
    <w:rsid w:val="00597461"/>
    <w:rsid w:val="005C75B0"/>
    <w:rsid w:val="005F79BA"/>
    <w:rsid w:val="006C469E"/>
    <w:rsid w:val="0076674B"/>
    <w:rsid w:val="00854BDF"/>
    <w:rsid w:val="00942155"/>
    <w:rsid w:val="00964DC8"/>
    <w:rsid w:val="009A3EE4"/>
    <w:rsid w:val="00A03FA6"/>
    <w:rsid w:val="00A0413A"/>
    <w:rsid w:val="00A40919"/>
    <w:rsid w:val="00A74C38"/>
    <w:rsid w:val="00AA1709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s%2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logs 7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2013-09-23T16:41:00Z</dcterms:created>
  <dcterms:modified xsi:type="dcterms:W3CDTF">2013-09-23T16:41:00Z</dcterms:modified>
</cp:coreProperties>
</file>