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AE51CA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9E7EAD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relocated thee choke on the formula car.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9E7EAD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helped put the pedals in the formula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512E2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worked on the steering for the formula car.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512E2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worked on relocating the formula cars choke to its dashboard.</w:t>
                                  </w:r>
                                </w:p>
                                <w:p w:rsidR="00512E21" w:rsidRPr="00B75F2B" w:rsidRDefault="00512E2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848E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worked on building the new rear end for the formula </w:t>
                                  </w:r>
                                  <w:r>
                                    <w:rPr>
                                      <w:sz w:val="20"/>
                                    </w:rPr>
                                    <w:t>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8848E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Support the shell body.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848E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helped support the shell body by screwing boards in place to steady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848E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DAY OF CARING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9E7EAD"/>
    <w:rsid w:val="000705D0"/>
    <w:rsid w:val="00132027"/>
    <w:rsid w:val="001936F3"/>
    <w:rsid w:val="001B3E81"/>
    <w:rsid w:val="00201448"/>
    <w:rsid w:val="00240EE8"/>
    <w:rsid w:val="00260DF3"/>
    <w:rsid w:val="002F2CF4"/>
    <w:rsid w:val="004135F1"/>
    <w:rsid w:val="00446361"/>
    <w:rsid w:val="004C7116"/>
    <w:rsid w:val="00512E21"/>
    <w:rsid w:val="005C75B0"/>
    <w:rsid w:val="005F79BA"/>
    <w:rsid w:val="00714FEF"/>
    <w:rsid w:val="0076674B"/>
    <w:rsid w:val="00854BDF"/>
    <w:rsid w:val="008848ED"/>
    <w:rsid w:val="008B08AD"/>
    <w:rsid w:val="009A3EE4"/>
    <w:rsid w:val="009E7EAD"/>
    <w:rsid w:val="00A03FA6"/>
    <w:rsid w:val="00A0413A"/>
    <w:rsid w:val="00A40919"/>
    <w:rsid w:val="00A74C38"/>
    <w:rsid w:val="00AE51CA"/>
    <w:rsid w:val="00B3020B"/>
    <w:rsid w:val="00B65040"/>
    <w:rsid w:val="00B75F2B"/>
    <w:rsid w:val="00B86FDF"/>
    <w:rsid w:val="00BD3E41"/>
    <w:rsid w:val="00CE3F2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2</cp:revision>
  <dcterms:created xsi:type="dcterms:W3CDTF">2013-09-12T18:56:00Z</dcterms:created>
  <dcterms:modified xsi:type="dcterms:W3CDTF">2013-09-12T18:56:00Z</dcterms:modified>
</cp:coreProperties>
</file>