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9D4F6E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77D9C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found two setups, but that would make the car longer than the rules allow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..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77D9C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Find 250cc engine setup for formula car.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77D9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I looked up 250cc engine set ups for the formula car.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177D9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found two possible engines, both with manual gearboxes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177D9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Look for possible 250cc motorcycle engine.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177D9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looked for some possible 250cc engines to use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the formula car.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321F3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found possible sprockets for </w:t>
                            </w:r>
                            <w:r w:rsidR="00177D9C">
                              <w:rPr>
                                <w:sz w:val="20"/>
                              </w:rPr>
                              <w:t xml:space="preserve">the </w:t>
                            </w:r>
                            <w:r>
                              <w:rPr>
                                <w:sz w:val="20"/>
                              </w:rPr>
                              <w:t>drive</w:t>
                            </w:r>
                            <w:r w:rsidR="00177D9C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train setup.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321F3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look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for possible rear end setups for the formula car.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21F3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I looked for possible setups, but I didn’t find any.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C35A6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sketched a rear end setup for the formula car.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35A6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helped reorganize the shop.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C35A6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looked for a valve kit for the engine we are going to use in the formula </w:t>
                            </w:r>
                            <w:r>
                              <w:rPr>
                                <w:sz w:val="20"/>
                              </w:rPr>
                              <w:t>car.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C35A6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looked for different rev limiter prices.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321F38"/>
    <w:rsid w:val="000705D0"/>
    <w:rsid w:val="00177D9C"/>
    <w:rsid w:val="001936F3"/>
    <w:rsid w:val="001B3E81"/>
    <w:rsid w:val="00240EE8"/>
    <w:rsid w:val="00260DF3"/>
    <w:rsid w:val="002F2CF4"/>
    <w:rsid w:val="00321F38"/>
    <w:rsid w:val="004135F1"/>
    <w:rsid w:val="00446361"/>
    <w:rsid w:val="005C75B0"/>
    <w:rsid w:val="005F79BA"/>
    <w:rsid w:val="00714FEF"/>
    <w:rsid w:val="0076674B"/>
    <w:rsid w:val="00854BDF"/>
    <w:rsid w:val="009A3EE4"/>
    <w:rsid w:val="009D4F6E"/>
    <w:rsid w:val="009F18A5"/>
    <w:rsid w:val="00A03FA6"/>
    <w:rsid w:val="00A0413A"/>
    <w:rsid w:val="00A40919"/>
    <w:rsid w:val="00A74C38"/>
    <w:rsid w:val="00B3020B"/>
    <w:rsid w:val="00B65040"/>
    <w:rsid w:val="00B75F2B"/>
    <w:rsid w:val="00B86FDF"/>
    <w:rsid w:val="00BD3E41"/>
    <w:rsid w:val="00C35A6B"/>
    <w:rsid w:val="00CE3F29"/>
    <w:rsid w:val="00EA6342"/>
    <w:rsid w:val="00F624BB"/>
    <w:rsid w:val="00F63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rnes1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rcarnes1</dc:creator>
  <cp:lastModifiedBy>rcarnes1</cp:lastModifiedBy>
  <cp:revision>2</cp:revision>
  <dcterms:created xsi:type="dcterms:W3CDTF">2013-08-16T18:22:00Z</dcterms:created>
  <dcterms:modified xsi:type="dcterms:W3CDTF">2013-08-16T18:22:00Z</dcterms:modified>
</cp:coreProperties>
</file>