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55AB4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4B6A56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Tested machine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4B6A5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Add electronics and test machine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4B6A5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and fixed programming issues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4B6A5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Electronics were added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4B6A5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and fix feeding issues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A520F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Ran into program problems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A520F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 problems and run machine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520F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Funnel made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A520F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some other mechanical problems and fixed them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01EB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Tested machine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01EB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Add funnel, run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machuine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01E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Funnel added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01EB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Tore down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901EB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Run machine,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tearr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down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01E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Reorganize parts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01EB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machine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01EB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Feast </w:t>
                                </w:r>
                                <w:r>
                                  <w:rPr>
                                    <w:sz w:val="20"/>
                                  </w:rPr>
                                  <w:t>DaY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7671ED"/>
    <w:rsid w:val="000705D0"/>
    <w:rsid w:val="00155AB4"/>
    <w:rsid w:val="00172FAF"/>
    <w:rsid w:val="001936F3"/>
    <w:rsid w:val="001B3E81"/>
    <w:rsid w:val="00206F14"/>
    <w:rsid w:val="00240EE8"/>
    <w:rsid w:val="00260DF3"/>
    <w:rsid w:val="002F2CF4"/>
    <w:rsid w:val="004135F1"/>
    <w:rsid w:val="00446361"/>
    <w:rsid w:val="004B6A56"/>
    <w:rsid w:val="005A600E"/>
    <w:rsid w:val="005C75B0"/>
    <w:rsid w:val="005F79BA"/>
    <w:rsid w:val="0076674B"/>
    <w:rsid w:val="007671ED"/>
    <w:rsid w:val="00854BDF"/>
    <w:rsid w:val="00901EB4"/>
    <w:rsid w:val="009A3EE4"/>
    <w:rsid w:val="00A03FA6"/>
    <w:rsid w:val="00A0413A"/>
    <w:rsid w:val="00A40919"/>
    <w:rsid w:val="00A520F5"/>
    <w:rsid w:val="00A74C38"/>
    <w:rsid w:val="00A819F5"/>
    <w:rsid w:val="00B3020B"/>
    <w:rsid w:val="00B65040"/>
    <w:rsid w:val="00B75F2B"/>
    <w:rsid w:val="00B86FDF"/>
    <w:rsid w:val="00CC4877"/>
    <w:rsid w:val="00CE3F29"/>
    <w:rsid w:val="00D62126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A7E4-1A5E-48F8-9EC9-10CF67A3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2014-05-22T18:53:00Z</dcterms:created>
  <dcterms:modified xsi:type="dcterms:W3CDTF">2014-05-22T18:53:00Z</dcterms:modified>
</cp:coreProperties>
</file>