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9550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920331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Continued programming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92033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building and programming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2033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Continued building feed system and gates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920331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Need  to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make a funnel.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203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Finnish programming and rebuild feed system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203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Programming finnished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9203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rebuilt the feed system. </w:t>
                                  </w:r>
                                </w:p>
                                <w:p w:rsidR="00920331" w:rsidRPr="00B75F2B" w:rsidRDefault="009203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1176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Began attaching electronics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11762">
                                  <w:rPr>
                                    <w:sz w:val="20"/>
                                  </w:rPr>
                                  <w:t>Build funnel and attach electronics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117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Working on building funnel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1176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Continued adding electronics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61176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funnel and continue adding electronics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117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into slight programming issues.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117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Funnel finished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F591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Partner absent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F59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 not add electronics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F59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Made sure marble sorter works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effectivly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F59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Could not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7671ED"/>
    <w:rsid w:val="000705D0"/>
    <w:rsid w:val="0011206F"/>
    <w:rsid w:val="001936F3"/>
    <w:rsid w:val="001B3E81"/>
    <w:rsid w:val="00240EE8"/>
    <w:rsid w:val="00260DF3"/>
    <w:rsid w:val="0029550E"/>
    <w:rsid w:val="002F2CF4"/>
    <w:rsid w:val="003B59D3"/>
    <w:rsid w:val="004135F1"/>
    <w:rsid w:val="00446361"/>
    <w:rsid w:val="004530CA"/>
    <w:rsid w:val="004F591D"/>
    <w:rsid w:val="005C75B0"/>
    <w:rsid w:val="005F79BA"/>
    <w:rsid w:val="00611762"/>
    <w:rsid w:val="0076674B"/>
    <w:rsid w:val="007671ED"/>
    <w:rsid w:val="00854BDF"/>
    <w:rsid w:val="00920331"/>
    <w:rsid w:val="009A3EE4"/>
    <w:rsid w:val="00A03FA6"/>
    <w:rsid w:val="00A0413A"/>
    <w:rsid w:val="00A40919"/>
    <w:rsid w:val="00A74C38"/>
    <w:rsid w:val="00A819F5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C9DB-6F06-4FF4-A6C8-A015D102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3</cp:revision>
  <dcterms:created xsi:type="dcterms:W3CDTF">2014-05-13T18:58:00Z</dcterms:created>
  <dcterms:modified xsi:type="dcterms:W3CDTF">2014-05-16T18:26:00Z</dcterms:modified>
</cp:coreProperties>
</file>