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819F5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7671ED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It ran perfectly on the thied try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7671ED">
                                  <w:rPr>
                                    <w:sz w:val="20"/>
                                  </w:rPr>
                                  <w:t>Combine smet projects and run them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671E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Turner and I connected our smet projects with the other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7671E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came up with a few ideas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7671ED">
                                  <w:rPr>
                                    <w:sz w:val="20"/>
                                  </w:rPr>
                                  <w:t>Begin brainstorming marble sorter ideas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671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drew out some designs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671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researched different marble sorter ideas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671E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Began building marble sorter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7671ED">
                                  <w:rPr>
                                    <w:sz w:val="20"/>
                                  </w:rPr>
                                  <w:t>Partner assigned and begin building marble sorter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671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in progress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671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was assigned my partner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671E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Changed design three times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7671ED">
                                  <w:rPr>
                                    <w:sz w:val="20"/>
                                  </w:rPr>
                                  <w:t>Continue building, fix issues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671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Begin building loading mechanism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671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continued building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671E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finnished working on loading mechanism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7671ED">
                                  <w:rPr>
                                    <w:sz w:val="20"/>
                                  </w:rPr>
                                  <w:t>Begin programming and finnish loding mechanism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671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the gates for the marbles and sensors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671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Caleb began work on the programming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characterSpacingControl w:val="doNotCompress"/>
  <w:compat/>
  <w:rsids>
    <w:rsidRoot w:val="007671ED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7671ED"/>
    <w:rsid w:val="00854BDF"/>
    <w:rsid w:val="009A3EE4"/>
    <w:rsid w:val="00A03FA6"/>
    <w:rsid w:val="00A0413A"/>
    <w:rsid w:val="00A40919"/>
    <w:rsid w:val="00A74C38"/>
    <w:rsid w:val="00A819F5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0A1FE-D684-45CC-B9A0-D9482004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1</cp:revision>
  <dcterms:created xsi:type="dcterms:W3CDTF">2014-05-09T18:48:00Z</dcterms:created>
  <dcterms:modified xsi:type="dcterms:W3CDTF">2014-05-09T18:54:00Z</dcterms:modified>
</cp:coreProperties>
</file>