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FA6CA7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A441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finished putting the details in my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automoblox</w:t>
                            </w:r>
                            <w:proofErr w:type="spellEnd"/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CA441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mounts for Baja shocks, finish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automoblox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A441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helped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baja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make the tabs for their front shock mounts.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53E3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entered the existing bolt pattern on the new rotor into the design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953E3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Make Formula Front rotor in CAD to design new bolt pattern.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53E3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made the rotor in CAD.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0035F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remade the existing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patern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0035F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front rotor bolt pattern in CAD.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0035F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am working on replacing the ribs on the rear of the </w:t>
                                  </w:r>
                                  <w:r>
                                    <w:rPr>
                                      <w:sz w:val="20"/>
                                    </w:rPr>
                                    <w:t>rotor.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0035F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had to remake certain parts of the rotor.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5520A0"/>
    <w:rsid w:val="000035F5"/>
    <w:rsid w:val="000705D0"/>
    <w:rsid w:val="00163137"/>
    <w:rsid w:val="001936F3"/>
    <w:rsid w:val="001B3E81"/>
    <w:rsid w:val="00240EE8"/>
    <w:rsid w:val="00260DF3"/>
    <w:rsid w:val="002F2CF4"/>
    <w:rsid w:val="00302DAF"/>
    <w:rsid w:val="003C5EC7"/>
    <w:rsid w:val="004135F1"/>
    <w:rsid w:val="00425C1B"/>
    <w:rsid w:val="00446361"/>
    <w:rsid w:val="00476166"/>
    <w:rsid w:val="004B443C"/>
    <w:rsid w:val="005520A0"/>
    <w:rsid w:val="005B7CBC"/>
    <w:rsid w:val="005C75B0"/>
    <w:rsid w:val="005F79BA"/>
    <w:rsid w:val="00666827"/>
    <w:rsid w:val="006F059A"/>
    <w:rsid w:val="0076674B"/>
    <w:rsid w:val="00854BDF"/>
    <w:rsid w:val="008F4428"/>
    <w:rsid w:val="00953E3B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3066B"/>
    <w:rsid w:val="00CA4419"/>
    <w:rsid w:val="00CE3F29"/>
    <w:rsid w:val="00E60BA5"/>
    <w:rsid w:val="00EA6342"/>
    <w:rsid w:val="00EE4B53"/>
    <w:rsid w:val="00F624BB"/>
    <w:rsid w:val="00F83620"/>
    <w:rsid w:val="00FA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2</cp:revision>
  <dcterms:created xsi:type="dcterms:W3CDTF">2013-12-13T19:49:00Z</dcterms:created>
  <dcterms:modified xsi:type="dcterms:W3CDTF">2013-12-13T19:49:00Z</dcterms:modified>
</cp:coreProperties>
</file>