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7322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691D4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installed the engine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cvt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into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rearend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91D4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Assemble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rearend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91D4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assembled the axels and the differential into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rearend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91D4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Design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exaughst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91D4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came up with a design for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516A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ABSENT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516A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Mount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quick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disconnects on the formula body.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516A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eric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install the quick disconnect clips on the body of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691D43"/>
    <w:rsid w:val="000705D0"/>
    <w:rsid w:val="0017322D"/>
    <w:rsid w:val="001936F3"/>
    <w:rsid w:val="001B3E81"/>
    <w:rsid w:val="00240EE8"/>
    <w:rsid w:val="00260DF3"/>
    <w:rsid w:val="002F2CF4"/>
    <w:rsid w:val="003E5596"/>
    <w:rsid w:val="004135F1"/>
    <w:rsid w:val="00425C1B"/>
    <w:rsid w:val="00446361"/>
    <w:rsid w:val="005C75B0"/>
    <w:rsid w:val="005F79BA"/>
    <w:rsid w:val="00691D43"/>
    <w:rsid w:val="006F059A"/>
    <w:rsid w:val="0076674B"/>
    <w:rsid w:val="008516A8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A7F90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2013-11-15T19:47:00Z</dcterms:created>
  <dcterms:modified xsi:type="dcterms:W3CDTF">2013-11-15T19:47:00Z</dcterms:modified>
</cp:coreProperties>
</file>