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C3066B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1B3E81" w:rsidP="001B3E8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5520A0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Use inventor to make various parts in activity 2.1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5520A0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used inventor to make various part in activity 2.1.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5520A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Finish making part in inventor.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6F059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 w:rsidR="005520A0">
                                    <w:rPr>
                                      <w:sz w:val="20"/>
                                    </w:rPr>
                                    <w:t>I finished making various parts for 2.1 in inventor.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5520A0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worked on using a shorter bolt for the bottom half of the spindle on the prototype car.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5520A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Use inventor to build various parts in 2.4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5520A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used inventor to make various parts for 2.4.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3C5EC7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am working on a design for a steering stop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3C5EC7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Find where the wheel hits the prototype body and design a stop so it stops before it hits the body.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3C5EC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found where the wheel hits the body.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EE4B53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found where the steering stop needs to be by putting the body on the car and turning the steering wheel to the point where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EE4B53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Finnish activity 2.4 and find where steering stop needs to be mounted.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EE4B5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Where it hits the body, then I turned it where we had enough turn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radious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, but not rubbing the body.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EE4B5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used inventor to finish activity 2.4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5520A0"/>
    <w:rsid w:val="000705D0"/>
    <w:rsid w:val="001936F3"/>
    <w:rsid w:val="001B3E81"/>
    <w:rsid w:val="00240EE8"/>
    <w:rsid w:val="00260DF3"/>
    <w:rsid w:val="002F2CF4"/>
    <w:rsid w:val="003C5EC7"/>
    <w:rsid w:val="004135F1"/>
    <w:rsid w:val="00425C1B"/>
    <w:rsid w:val="00446361"/>
    <w:rsid w:val="00476166"/>
    <w:rsid w:val="004B443C"/>
    <w:rsid w:val="005520A0"/>
    <w:rsid w:val="005C75B0"/>
    <w:rsid w:val="005F79BA"/>
    <w:rsid w:val="006F059A"/>
    <w:rsid w:val="0076674B"/>
    <w:rsid w:val="00854BDF"/>
    <w:rsid w:val="008F4428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3066B"/>
    <w:rsid w:val="00CE3F29"/>
    <w:rsid w:val="00E60BA5"/>
    <w:rsid w:val="00EA6342"/>
    <w:rsid w:val="00EE4B53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carnes1\Document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9A-D732-4C55-9086-EA4CE9C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rcarnes1</dc:creator>
  <cp:lastModifiedBy>rcarnes1</cp:lastModifiedBy>
  <cp:revision>2</cp:revision>
  <dcterms:created xsi:type="dcterms:W3CDTF">2013-11-01T18:48:00Z</dcterms:created>
  <dcterms:modified xsi:type="dcterms:W3CDTF">2013-11-01T18:48:00Z</dcterms:modified>
</cp:coreProperties>
</file>