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6265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901D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HR.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B385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Make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exauhst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pipe longer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B385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jon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make the pipe longer by cutting a pipe one inch long and welding it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550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2 HR. </w:t>
                                </w:r>
                                <w:r>
                                  <w:rPr>
                                    <w:sz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21F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901D7"/>
    <w:rsid w:val="000705D0"/>
    <w:rsid w:val="00116B07"/>
    <w:rsid w:val="001936F3"/>
    <w:rsid w:val="001B3E81"/>
    <w:rsid w:val="00240EE8"/>
    <w:rsid w:val="00260DF3"/>
    <w:rsid w:val="002A4299"/>
    <w:rsid w:val="002F2CF4"/>
    <w:rsid w:val="00316C45"/>
    <w:rsid w:val="00406B36"/>
    <w:rsid w:val="004135F1"/>
    <w:rsid w:val="00424241"/>
    <w:rsid w:val="00446361"/>
    <w:rsid w:val="00514E3A"/>
    <w:rsid w:val="00555081"/>
    <w:rsid w:val="005C75B0"/>
    <w:rsid w:val="005F79BA"/>
    <w:rsid w:val="006E009A"/>
    <w:rsid w:val="006E66F0"/>
    <w:rsid w:val="00714FEF"/>
    <w:rsid w:val="0076674B"/>
    <w:rsid w:val="00854BDF"/>
    <w:rsid w:val="009901D7"/>
    <w:rsid w:val="009A3EE4"/>
    <w:rsid w:val="00A03FA6"/>
    <w:rsid w:val="00A0413A"/>
    <w:rsid w:val="00A40919"/>
    <w:rsid w:val="00A74C38"/>
    <w:rsid w:val="00AB3852"/>
    <w:rsid w:val="00B21F70"/>
    <w:rsid w:val="00B3020B"/>
    <w:rsid w:val="00B65040"/>
    <w:rsid w:val="00B75F2B"/>
    <w:rsid w:val="00B86FDF"/>
    <w:rsid w:val="00BD3E41"/>
    <w:rsid w:val="00CE3F29"/>
    <w:rsid w:val="00D6265F"/>
    <w:rsid w:val="00EA6342"/>
    <w:rsid w:val="00EB007D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s%2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logs 5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2013-12-11T17:21:00Z</dcterms:created>
  <dcterms:modified xsi:type="dcterms:W3CDTF">2013-12-11T17:21:00Z</dcterms:modified>
</cp:coreProperties>
</file>