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9390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B4DD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Finding CVT prices for the formula car.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B4DD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Used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google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find prices of a CVT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0782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Sketched flashlight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72717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</w:t>
                                </w:r>
                                <w:r w:rsidR="0040782F">
                                  <w:rPr>
                                    <w:sz w:val="20"/>
                                  </w:rPr>
                                  <w:t xml:space="preserve">e sketches of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different </w:t>
                                </w:r>
                                <w:r w:rsidR="0040782F">
                                  <w:rPr>
                                    <w:sz w:val="20"/>
                                  </w:rPr>
                                  <w:t>objects.</w:t>
                                </w:r>
                                <w:r w:rsidR="0040782F">
                                  <w:rPr>
                                    <w:sz w:val="20"/>
                                  </w:rPr>
                                  <w:tab/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0782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Sketched cell phone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0782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Sketched coffee mug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0782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Sketched car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3B4DDC"/>
    <w:rsid w:val="000705D0"/>
    <w:rsid w:val="001936F3"/>
    <w:rsid w:val="001B3E81"/>
    <w:rsid w:val="00240EE8"/>
    <w:rsid w:val="00260DF3"/>
    <w:rsid w:val="002F2CF4"/>
    <w:rsid w:val="003B4DDC"/>
    <w:rsid w:val="0040782F"/>
    <w:rsid w:val="004135F1"/>
    <w:rsid w:val="00446361"/>
    <w:rsid w:val="005C75B0"/>
    <w:rsid w:val="005F79BA"/>
    <w:rsid w:val="0069390D"/>
    <w:rsid w:val="00714FEF"/>
    <w:rsid w:val="00727174"/>
    <w:rsid w:val="0076674B"/>
    <w:rsid w:val="00854BDF"/>
    <w:rsid w:val="009A3EE4"/>
    <w:rsid w:val="009F6ABC"/>
    <w:rsid w:val="00A03FA6"/>
    <w:rsid w:val="00A0413A"/>
    <w:rsid w:val="00A40919"/>
    <w:rsid w:val="00A74C38"/>
    <w:rsid w:val="00B3020B"/>
    <w:rsid w:val="00B65040"/>
    <w:rsid w:val="00B75F2B"/>
    <w:rsid w:val="00B86FDF"/>
    <w:rsid w:val="00BD3E41"/>
    <w:rsid w:val="00CA7092"/>
    <w:rsid w:val="00CE3F29"/>
    <w:rsid w:val="00DA371A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2013-08-08T18:56:00Z</dcterms:created>
  <dcterms:modified xsi:type="dcterms:W3CDTF">2013-08-08T18:56:00Z</dcterms:modified>
</cp:coreProperties>
</file>