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100D17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660DC1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Started Activity 2.1 and 2.4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1B3E81" w:rsidP="001B3E8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660DC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worked on reforming the seat for the formula car.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CF2D7D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I fixed my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yola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site.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CF2D7D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had a sub today.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CF2D7D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worked on improving the rear end design for the formula car.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CF2D7D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took out the engine and all wiring/electronics.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CF2D7D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I help tear apart the quad for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baja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750429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I helped the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baja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team with a possible setup for their car.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75042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helped finish disassembly of the quad.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660DC1"/>
    <w:rsid w:val="000705D0"/>
    <w:rsid w:val="00100D17"/>
    <w:rsid w:val="001936F3"/>
    <w:rsid w:val="0019612F"/>
    <w:rsid w:val="001B3E81"/>
    <w:rsid w:val="00240EE8"/>
    <w:rsid w:val="00260DF3"/>
    <w:rsid w:val="002F2CF4"/>
    <w:rsid w:val="003033CE"/>
    <w:rsid w:val="004135F1"/>
    <w:rsid w:val="00446361"/>
    <w:rsid w:val="005C75B0"/>
    <w:rsid w:val="005F79BA"/>
    <w:rsid w:val="00660DC1"/>
    <w:rsid w:val="00714FEF"/>
    <w:rsid w:val="00750429"/>
    <w:rsid w:val="0076674B"/>
    <w:rsid w:val="00854BDF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BD3E41"/>
    <w:rsid w:val="00C60BB4"/>
    <w:rsid w:val="00CE3F29"/>
    <w:rsid w:val="00CF2D7D"/>
    <w:rsid w:val="00EA6342"/>
    <w:rsid w:val="00F11323"/>
    <w:rsid w:val="00F62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carnes1\Document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CD39A-D732-4C55-9086-EA4CE9CA7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rcarnes1</dc:creator>
  <cp:lastModifiedBy>rcarnes1</cp:lastModifiedBy>
  <cp:revision>2</cp:revision>
  <dcterms:created xsi:type="dcterms:W3CDTF">2013-08-30T18:55:00Z</dcterms:created>
  <dcterms:modified xsi:type="dcterms:W3CDTF">2013-08-30T18:55:00Z</dcterms:modified>
</cp:coreProperties>
</file>