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171AB5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29534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worked on completing activity 1.5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29534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worked on completing Activity 1.6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9534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Demonstrated my ability to safely use the tools in the shop.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D792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worked on trying to figure out how to reduce friction in the brakes on the formula car.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D792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finished activity 1.6.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D792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sketched a new design for the formula rear chassis.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D792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completed the paper bridge activity.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13552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Towards the end of class I helped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tyler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however  could.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3552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helped with the formula car seat design and build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9534A"/>
    <w:rsid w:val="00063711"/>
    <w:rsid w:val="000705D0"/>
    <w:rsid w:val="0012584C"/>
    <w:rsid w:val="0013552D"/>
    <w:rsid w:val="00171AB5"/>
    <w:rsid w:val="001936F3"/>
    <w:rsid w:val="001B3E81"/>
    <w:rsid w:val="00202E02"/>
    <w:rsid w:val="00240EE8"/>
    <w:rsid w:val="00260DF3"/>
    <w:rsid w:val="0029534A"/>
    <w:rsid w:val="002D0ADE"/>
    <w:rsid w:val="002F2CF4"/>
    <w:rsid w:val="003C35A2"/>
    <w:rsid w:val="004135F1"/>
    <w:rsid w:val="00446361"/>
    <w:rsid w:val="005C75B0"/>
    <w:rsid w:val="005F79BA"/>
    <w:rsid w:val="00714FEF"/>
    <w:rsid w:val="0076674B"/>
    <w:rsid w:val="00854BDF"/>
    <w:rsid w:val="009A0D41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D3E41"/>
    <w:rsid w:val="00BD792C"/>
    <w:rsid w:val="00CA0FA0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2013-08-23T18:55:00Z</dcterms:created>
  <dcterms:modified xsi:type="dcterms:W3CDTF">2013-08-23T18:55:00Z</dcterms:modified>
</cp:coreProperties>
</file>