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B4F4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A2244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Continued research on the buggy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A2244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drilled the hole bigger so the bolt on the pedal could pass trough it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224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 holes and mount dead stop bracket to prototype car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224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Drilled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 mounting holes to in the bracket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63A7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Found out the rack was not centered.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63A7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Helped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baja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with steering issue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63A7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Need to center rack and readjust tie </w:t>
                                  </w:r>
                                  <w:r>
                                    <w:rPr>
                                      <w:sz w:val="20"/>
                                    </w:rPr>
                                    <w:t>rods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63A7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baja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 adjust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their tie rods to center their front wheels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63A7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helped tie down the tool cart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B63A7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Pack up tools in trailer for race day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63A7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load tools into the trailer.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63A7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Race Day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9534A"/>
    <w:rsid w:val="000108B2"/>
    <w:rsid w:val="0005133F"/>
    <w:rsid w:val="000705D0"/>
    <w:rsid w:val="0015062E"/>
    <w:rsid w:val="0015500F"/>
    <w:rsid w:val="00170ACD"/>
    <w:rsid w:val="001936F3"/>
    <w:rsid w:val="001B3E81"/>
    <w:rsid w:val="001C4676"/>
    <w:rsid w:val="00240EE8"/>
    <w:rsid w:val="00260DF3"/>
    <w:rsid w:val="002838A7"/>
    <w:rsid w:val="0029534A"/>
    <w:rsid w:val="002F2CF4"/>
    <w:rsid w:val="003D605C"/>
    <w:rsid w:val="004135F1"/>
    <w:rsid w:val="00446361"/>
    <w:rsid w:val="0048469A"/>
    <w:rsid w:val="005611D9"/>
    <w:rsid w:val="005A7D9E"/>
    <w:rsid w:val="005C02C8"/>
    <w:rsid w:val="005C75B0"/>
    <w:rsid w:val="005D08BE"/>
    <w:rsid w:val="005F79BA"/>
    <w:rsid w:val="006B4F4D"/>
    <w:rsid w:val="00714FEF"/>
    <w:rsid w:val="0076674B"/>
    <w:rsid w:val="00854BDF"/>
    <w:rsid w:val="008A3B33"/>
    <w:rsid w:val="009A3EE4"/>
    <w:rsid w:val="009F52BB"/>
    <w:rsid w:val="00A03FA6"/>
    <w:rsid w:val="00A0413A"/>
    <w:rsid w:val="00A22444"/>
    <w:rsid w:val="00A40919"/>
    <w:rsid w:val="00A74C38"/>
    <w:rsid w:val="00B3020B"/>
    <w:rsid w:val="00B31726"/>
    <w:rsid w:val="00B63A7D"/>
    <w:rsid w:val="00B65040"/>
    <w:rsid w:val="00B75F2B"/>
    <w:rsid w:val="00B86FDF"/>
    <w:rsid w:val="00BD3E41"/>
    <w:rsid w:val="00C64ABA"/>
    <w:rsid w:val="00CA0FA0"/>
    <w:rsid w:val="00CE3F29"/>
    <w:rsid w:val="00DB2A50"/>
    <w:rsid w:val="00E50888"/>
    <w:rsid w:val="00E609DD"/>
    <w:rsid w:val="00EA6342"/>
    <w:rsid w:val="00F624BB"/>
    <w:rsid w:val="00F721A4"/>
    <w:rsid w:val="00FC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CDDC-8F08-494A-A2A4-55C56126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3</cp:revision>
  <dcterms:created xsi:type="dcterms:W3CDTF">2014-04-29T18:53:00Z</dcterms:created>
  <dcterms:modified xsi:type="dcterms:W3CDTF">2014-05-06T18:55:00Z</dcterms:modified>
</cp:coreProperties>
</file>