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C0B7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90142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shortened the cable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206367" w:rsidRPr="00A74C38" w:rsidRDefault="0019014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making ATV able to reach full throttle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9014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Trying to reattach the cable but it keeps coming off.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9014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deemed the throttle cable to be too long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202FD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Reassembled skins on quad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02F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Reattach throttle and assemble skins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02F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reattached the throttle cable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02FD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Pull drain plug out of rear end and put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locktight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on threads and re insert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02F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Fix rear end leak on quad and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carb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bowl fuel leak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02F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Pulled of fuel bowl and put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locktight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on threads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02FD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CDI box possible problem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E7948" w:rsidRPr="00A74C38" w:rsidRDefault="00202F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Began research on the gy6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02F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Began the research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F7F57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Continued research.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F7F5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CDI box still possible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problem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06367"/>
    <w:rsid w:val="00041773"/>
    <w:rsid w:val="000705D0"/>
    <w:rsid w:val="00096E71"/>
    <w:rsid w:val="000E0C27"/>
    <w:rsid w:val="001568EE"/>
    <w:rsid w:val="00171D3A"/>
    <w:rsid w:val="00190142"/>
    <w:rsid w:val="001936F3"/>
    <w:rsid w:val="001B3E81"/>
    <w:rsid w:val="00202FDA"/>
    <w:rsid w:val="00206367"/>
    <w:rsid w:val="00240EE8"/>
    <w:rsid w:val="00260DF3"/>
    <w:rsid w:val="0027589A"/>
    <w:rsid w:val="002F2CF4"/>
    <w:rsid w:val="00392854"/>
    <w:rsid w:val="004135F1"/>
    <w:rsid w:val="00425C1B"/>
    <w:rsid w:val="00446361"/>
    <w:rsid w:val="004B775F"/>
    <w:rsid w:val="004E5893"/>
    <w:rsid w:val="005265F5"/>
    <w:rsid w:val="005C0B7C"/>
    <w:rsid w:val="005C75B0"/>
    <w:rsid w:val="005E6133"/>
    <w:rsid w:val="005F79BA"/>
    <w:rsid w:val="00616B90"/>
    <w:rsid w:val="006A05E8"/>
    <w:rsid w:val="006F059A"/>
    <w:rsid w:val="0070327E"/>
    <w:rsid w:val="00742EE5"/>
    <w:rsid w:val="0076674B"/>
    <w:rsid w:val="0077766C"/>
    <w:rsid w:val="007E7948"/>
    <w:rsid w:val="007F7F57"/>
    <w:rsid w:val="00854BDF"/>
    <w:rsid w:val="00903753"/>
    <w:rsid w:val="009A3EE4"/>
    <w:rsid w:val="009C3099"/>
    <w:rsid w:val="009E136A"/>
    <w:rsid w:val="009E4F84"/>
    <w:rsid w:val="00A03FA6"/>
    <w:rsid w:val="00A0413A"/>
    <w:rsid w:val="00A07052"/>
    <w:rsid w:val="00A40919"/>
    <w:rsid w:val="00A4196C"/>
    <w:rsid w:val="00A74C38"/>
    <w:rsid w:val="00B3020B"/>
    <w:rsid w:val="00B65040"/>
    <w:rsid w:val="00B75F2B"/>
    <w:rsid w:val="00B86FDF"/>
    <w:rsid w:val="00CE3F29"/>
    <w:rsid w:val="00E538E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5FDC-D665-42BD-B8B1-9DBD7B9C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2014-05-06T18:52:00Z</dcterms:created>
  <dcterms:modified xsi:type="dcterms:W3CDTF">2014-05-06T18:52:00Z</dcterms:modified>
</cp:coreProperties>
</file>