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00EB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06367" w:rsidRPr="00A74C38" w:rsidRDefault="00206367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441B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hooked up the throttle cable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441B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Reatatch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label wiring and hook up choke and throttle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cabels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441B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hooked up the choke cabel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441B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hooked up the wiring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  the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engine and labeled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513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finnish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painting the rear end of the formula car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513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Paint rough spots and rear end of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513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painted the rough spots on the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513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helped wheel the formula to the front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E7948" w:rsidRPr="00A74C38" w:rsidRDefault="007513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Wheel cars to front of school for pictures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513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wheel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the front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513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wheel the shell car to the front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41773"/>
    <w:rsid w:val="000705D0"/>
    <w:rsid w:val="00096E71"/>
    <w:rsid w:val="000E0C27"/>
    <w:rsid w:val="001568EE"/>
    <w:rsid w:val="001936F3"/>
    <w:rsid w:val="001B3E81"/>
    <w:rsid w:val="00206367"/>
    <w:rsid w:val="00240EE8"/>
    <w:rsid w:val="00260DF3"/>
    <w:rsid w:val="002719F4"/>
    <w:rsid w:val="0027589A"/>
    <w:rsid w:val="002F2CF4"/>
    <w:rsid w:val="00300EB1"/>
    <w:rsid w:val="00392854"/>
    <w:rsid w:val="003936F9"/>
    <w:rsid w:val="004135F1"/>
    <w:rsid w:val="00425C1B"/>
    <w:rsid w:val="00446361"/>
    <w:rsid w:val="004E5893"/>
    <w:rsid w:val="005265F5"/>
    <w:rsid w:val="005C75B0"/>
    <w:rsid w:val="005F79BA"/>
    <w:rsid w:val="00616B90"/>
    <w:rsid w:val="006A05E8"/>
    <w:rsid w:val="006F059A"/>
    <w:rsid w:val="00742EE5"/>
    <w:rsid w:val="007441B1"/>
    <w:rsid w:val="00751328"/>
    <w:rsid w:val="0076674B"/>
    <w:rsid w:val="0077766C"/>
    <w:rsid w:val="007E7948"/>
    <w:rsid w:val="00854BDF"/>
    <w:rsid w:val="00903753"/>
    <w:rsid w:val="009A3EE4"/>
    <w:rsid w:val="009C3099"/>
    <w:rsid w:val="009E136A"/>
    <w:rsid w:val="00A03FA6"/>
    <w:rsid w:val="00A0413A"/>
    <w:rsid w:val="00A07052"/>
    <w:rsid w:val="00A40919"/>
    <w:rsid w:val="00A4196C"/>
    <w:rsid w:val="00A74C38"/>
    <w:rsid w:val="00B3020B"/>
    <w:rsid w:val="00B65040"/>
    <w:rsid w:val="00B75F2B"/>
    <w:rsid w:val="00B86FDF"/>
    <w:rsid w:val="00B937C3"/>
    <w:rsid w:val="00CE3F29"/>
    <w:rsid w:val="00E538E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49BD-76FC-47F8-8033-D42AE8B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2014-04-17T18:55:00Z</dcterms:created>
  <dcterms:modified xsi:type="dcterms:W3CDTF">2014-04-17T18:55:00Z</dcterms:modified>
</cp:coreProperties>
</file>