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5264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985AE8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taped off the tires so the rims could bepainted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985AE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fuel leak in quad and tape off wheels for shell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85AE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found the fuel leak, and tightened the hose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clamp,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witch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did not solve the problem.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F9509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help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baja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with their seat by getting the seat  bolts in place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9509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shell paint the floor of their car and help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with seat.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950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shell paint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floor of their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04E3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wiring and throttle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issues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04E3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Morning students will follow up on possible idea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C04E3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 throttle issue on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04E3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spent most of the hours coming up with ideas for fixing the throttle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86912"/>
    <w:rsid w:val="0006182F"/>
    <w:rsid w:val="000705D0"/>
    <w:rsid w:val="000A2C56"/>
    <w:rsid w:val="001032E2"/>
    <w:rsid w:val="001936F3"/>
    <w:rsid w:val="001B3E81"/>
    <w:rsid w:val="00240EE8"/>
    <w:rsid w:val="00260DF3"/>
    <w:rsid w:val="002F2CF4"/>
    <w:rsid w:val="00386912"/>
    <w:rsid w:val="004135F1"/>
    <w:rsid w:val="00425C1B"/>
    <w:rsid w:val="00446361"/>
    <w:rsid w:val="004E2007"/>
    <w:rsid w:val="005C75B0"/>
    <w:rsid w:val="005F79BA"/>
    <w:rsid w:val="006D3B38"/>
    <w:rsid w:val="006F059A"/>
    <w:rsid w:val="0076674B"/>
    <w:rsid w:val="007B2E79"/>
    <w:rsid w:val="00854BDF"/>
    <w:rsid w:val="00880270"/>
    <w:rsid w:val="00892142"/>
    <w:rsid w:val="00985AE8"/>
    <w:rsid w:val="009A3EE4"/>
    <w:rsid w:val="009D2CEC"/>
    <w:rsid w:val="00A03FA6"/>
    <w:rsid w:val="00A0413A"/>
    <w:rsid w:val="00A40919"/>
    <w:rsid w:val="00A74C38"/>
    <w:rsid w:val="00B3020B"/>
    <w:rsid w:val="00B52649"/>
    <w:rsid w:val="00B65040"/>
    <w:rsid w:val="00B75F2B"/>
    <w:rsid w:val="00B86FDF"/>
    <w:rsid w:val="00C04E34"/>
    <w:rsid w:val="00CE3F29"/>
    <w:rsid w:val="00EA6342"/>
    <w:rsid w:val="00F624BB"/>
    <w:rsid w:val="00F9509D"/>
    <w:rsid w:val="00FC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26DB-8ED0-41AC-970B-01BB6930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2014-04-10T18:59:00Z</dcterms:created>
  <dcterms:modified xsi:type="dcterms:W3CDTF">2014-04-10T18:59:00Z</dcterms:modified>
</cp:coreProperties>
</file>