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A6ED6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4272D3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Dissassemble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 ATV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drive train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4272D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out the sprocket and gear box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272D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This made the rear chain tighter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272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Continue work on ATV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72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spacers to the motor mounts to tilt the engine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272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added spacers to the gear box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272D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readjusted the engine spacers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272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Reassemble ATV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drivetrain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72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Reassembled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drivetrain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272D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new sprocket back 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272D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Absent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940D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I then made a differential cover out of wood for the </w:t>
                            </w:r>
                            <w:r>
                              <w:rPr>
                                <w:sz w:val="20"/>
                              </w:rPr>
                              <w:t>ATV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940D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SMET and make diff cover for ATV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940D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worked on my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Smet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project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386912"/>
    <w:rsid w:val="000705D0"/>
    <w:rsid w:val="000A2C56"/>
    <w:rsid w:val="001936F3"/>
    <w:rsid w:val="001B3E81"/>
    <w:rsid w:val="00240EE8"/>
    <w:rsid w:val="00260DF3"/>
    <w:rsid w:val="002940D1"/>
    <w:rsid w:val="002F2CF4"/>
    <w:rsid w:val="00386912"/>
    <w:rsid w:val="003D0203"/>
    <w:rsid w:val="004135F1"/>
    <w:rsid w:val="00425C1B"/>
    <w:rsid w:val="004272D3"/>
    <w:rsid w:val="00446361"/>
    <w:rsid w:val="004E2007"/>
    <w:rsid w:val="005C75B0"/>
    <w:rsid w:val="005F79BA"/>
    <w:rsid w:val="006D3B38"/>
    <w:rsid w:val="006F059A"/>
    <w:rsid w:val="0076674B"/>
    <w:rsid w:val="00854BDF"/>
    <w:rsid w:val="009A3EE4"/>
    <w:rsid w:val="009D2CEC"/>
    <w:rsid w:val="009F745F"/>
    <w:rsid w:val="00A03FA6"/>
    <w:rsid w:val="00A0413A"/>
    <w:rsid w:val="00A40919"/>
    <w:rsid w:val="00A74C38"/>
    <w:rsid w:val="00B3020B"/>
    <w:rsid w:val="00B65040"/>
    <w:rsid w:val="00B75F2B"/>
    <w:rsid w:val="00B86FDF"/>
    <w:rsid w:val="00CA6ED6"/>
    <w:rsid w:val="00CE3F29"/>
    <w:rsid w:val="00EA6342"/>
    <w:rsid w:val="00F53D53"/>
    <w:rsid w:val="00F624BB"/>
    <w:rsid w:val="00FC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D6F63-351C-45E2-8A7D-57576669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3</cp:revision>
  <dcterms:created xsi:type="dcterms:W3CDTF">2014-03-05T19:58:00Z</dcterms:created>
  <dcterms:modified xsi:type="dcterms:W3CDTF">2014-03-07T19:19:00Z</dcterms:modified>
</cp:coreProperties>
</file>