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1C4676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8A3B33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Help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baja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with tires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8A3B3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helped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baja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team remove tires from their rims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8A3B3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Help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baja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with tires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8A3B3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helped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baja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team with their tires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8A3B3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found possible places for quick disconnect.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8A3B3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Reposition prototype body and find places for quick disconnect.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A3B3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With help I repositioned the prototype body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5D08B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 helped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0"/>
                              </w:rPr>
                              <w:t>ftc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by making sure the robot didn’t do something it wasn’t meant to do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5D08B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with shell and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ftc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D08B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helped shell with their bodywork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E50888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flipped the gearbox upside down.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E5088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atv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to keep chain from slipping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5088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Tried getting bolts </w:t>
                                  </w:r>
                                  <w:r>
                                    <w:rPr>
                                      <w:sz w:val="20"/>
                                    </w:rPr>
                                    <w:t>in.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E5088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removed the covers and other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necessary  piece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to access the chain drive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29534A"/>
    <w:rsid w:val="0005133F"/>
    <w:rsid w:val="000705D0"/>
    <w:rsid w:val="0015062E"/>
    <w:rsid w:val="0015500F"/>
    <w:rsid w:val="00170ACD"/>
    <w:rsid w:val="001936F3"/>
    <w:rsid w:val="001B3E81"/>
    <w:rsid w:val="001C4676"/>
    <w:rsid w:val="00240EE8"/>
    <w:rsid w:val="00260DF3"/>
    <w:rsid w:val="002838A7"/>
    <w:rsid w:val="0029534A"/>
    <w:rsid w:val="002F2CF4"/>
    <w:rsid w:val="003D605C"/>
    <w:rsid w:val="004135F1"/>
    <w:rsid w:val="00446361"/>
    <w:rsid w:val="0048469A"/>
    <w:rsid w:val="005611D9"/>
    <w:rsid w:val="005A7D9E"/>
    <w:rsid w:val="005C02C8"/>
    <w:rsid w:val="005C75B0"/>
    <w:rsid w:val="005D08BE"/>
    <w:rsid w:val="005F79BA"/>
    <w:rsid w:val="00714FEF"/>
    <w:rsid w:val="0076674B"/>
    <w:rsid w:val="00854BDF"/>
    <w:rsid w:val="008A3B33"/>
    <w:rsid w:val="009A3EE4"/>
    <w:rsid w:val="009F52BB"/>
    <w:rsid w:val="00A03FA6"/>
    <w:rsid w:val="00A0413A"/>
    <w:rsid w:val="00A40919"/>
    <w:rsid w:val="00A74C38"/>
    <w:rsid w:val="00B3020B"/>
    <w:rsid w:val="00B31726"/>
    <w:rsid w:val="00B65040"/>
    <w:rsid w:val="00B75F2B"/>
    <w:rsid w:val="00B86FDF"/>
    <w:rsid w:val="00BD3E41"/>
    <w:rsid w:val="00C64ABA"/>
    <w:rsid w:val="00CA0FA0"/>
    <w:rsid w:val="00CE3F29"/>
    <w:rsid w:val="00DB2A50"/>
    <w:rsid w:val="00E50888"/>
    <w:rsid w:val="00EA6342"/>
    <w:rsid w:val="00F624BB"/>
    <w:rsid w:val="00F72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arnes1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D43DC-AB74-49E5-AAE5-D388DAB14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rcarnes1</dc:creator>
  <cp:lastModifiedBy>rcarnes1</cp:lastModifiedBy>
  <cp:revision>2</cp:revision>
  <dcterms:created xsi:type="dcterms:W3CDTF">2014-02-28T19:54:00Z</dcterms:created>
  <dcterms:modified xsi:type="dcterms:W3CDTF">2014-02-28T19:54:00Z</dcterms:modified>
</cp:coreProperties>
</file>