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8025A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B51F2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Classes cancelled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51F2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51F2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sure the belt was level.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51F2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new bolt in CVT for formula car and help FTC</w:t>
                                </w:r>
                                <w:r w:rsidR="002F7DAC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51F2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FTC with whatever they needed</w:t>
                                  </w:r>
                                  <w:r w:rsidR="002F7DAC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51F2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in the new bolt for the formula CVT</w:t>
                                  </w:r>
                                  <w:r w:rsidR="002F7DAC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7762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then made other spacers to go over part of the studs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776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new spacers on prototype and make some new ones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76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the washer spacers on the prototype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4357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 helped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baja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try to get their tire off the rim.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4357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Continue with spacers, help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baja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with tire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4357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continued work on the spacers for the prototype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9534A"/>
    <w:rsid w:val="0005133F"/>
    <w:rsid w:val="000705D0"/>
    <w:rsid w:val="0015500F"/>
    <w:rsid w:val="00170ACD"/>
    <w:rsid w:val="001936F3"/>
    <w:rsid w:val="001B3E81"/>
    <w:rsid w:val="00203630"/>
    <w:rsid w:val="00240EE8"/>
    <w:rsid w:val="00253325"/>
    <w:rsid w:val="00260DF3"/>
    <w:rsid w:val="0029534A"/>
    <w:rsid w:val="002F2CF4"/>
    <w:rsid w:val="002F7DAC"/>
    <w:rsid w:val="0034557D"/>
    <w:rsid w:val="003E6CD0"/>
    <w:rsid w:val="004135F1"/>
    <w:rsid w:val="00446361"/>
    <w:rsid w:val="0048469A"/>
    <w:rsid w:val="005611D9"/>
    <w:rsid w:val="005A7D9E"/>
    <w:rsid w:val="005C75B0"/>
    <w:rsid w:val="005F79BA"/>
    <w:rsid w:val="0068025A"/>
    <w:rsid w:val="00714FEF"/>
    <w:rsid w:val="0076674B"/>
    <w:rsid w:val="00854BDF"/>
    <w:rsid w:val="00977625"/>
    <w:rsid w:val="009A3EE4"/>
    <w:rsid w:val="00A03FA6"/>
    <w:rsid w:val="00A0413A"/>
    <w:rsid w:val="00A40919"/>
    <w:rsid w:val="00A74C38"/>
    <w:rsid w:val="00B3020B"/>
    <w:rsid w:val="00B31726"/>
    <w:rsid w:val="00B51F24"/>
    <w:rsid w:val="00B65040"/>
    <w:rsid w:val="00B75F2B"/>
    <w:rsid w:val="00B86FDF"/>
    <w:rsid w:val="00BD3E41"/>
    <w:rsid w:val="00C27B81"/>
    <w:rsid w:val="00C64ABA"/>
    <w:rsid w:val="00CA0FA0"/>
    <w:rsid w:val="00CE3F29"/>
    <w:rsid w:val="00DB2A50"/>
    <w:rsid w:val="00E4357A"/>
    <w:rsid w:val="00EA6342"/>
    <w:rsid w:val="00EB2692"/>
    <w:rsid w:val="00F624BB"/>
    <w:rsid w:val="00F9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C66E-545B-4362-A231-3DCC5C6A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2014-02-21T19:37:00Z</dcterms:created>
  <dcterms:modified xsi:type="dcterms:W3CDTF">2014-02-21T19:37:00Z</dcterms:modified>
</cp:coreProperties>
</file>