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A7958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B57AF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with FTC team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57AF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with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Ftc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team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57AF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helped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tyler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reassemble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thebot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57AF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cut a piece of board for the shell </w:t>
                            </w:r>
                            <w:r>
                              <w:rPr>
                                <w:sz w:val="20"/>
                              </w:rPr>
                              <w:t>team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B57AF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Help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baja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and shell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57AF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helped Dylan find a bearing for the rear of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baja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57AF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Need a longer bolt for the part under the motor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57AF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Level CVT on formula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57AF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Found that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CVt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part under the engine is higher than the driven part by ½ inch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32DE6"/>
    <w:rsid w:val="000705D0"/>
    <w:rsid w:val="000A7958"/>
    <w:rsid w:val="001936F3"/>
    <w:rsid w:val="001B3E81"/>
    <w:rsid w:val="00240EE8"/>
    <w:rsid w:val="00260DF3"/>
    <w:rsid w:val="00282445"/>
    <w:rsid w:val="002F2CF4"/>
    <w:rsid w:val="002F7822"/>
    <w:rsid w:val="003D2944"/>
    <w:rsid w:val="004135F1"/>
    <w:rsid w:val="00425C1B"/>
    <w:rsid w:val="00446361"/>
    <w:rsid w:val="005C75B0"/>
    <w:rsid w:val="005F79BA"/>
    <w:rsid w:val="006F059A"/>
    <w:rsid w:val="0076674B"/>
    <w:rsid w:val="007D358B"/>
    <w:rsid w:val="00854BDF"/>
    <w:rsid w:val="0091788B"/>
    <w:rsid w:val="009A3EE4"/>
    <w:rsid w:val="00A03FA6"/>
    <w:rsid w:val="00A0413A"/>
    <w:rsid w:val="00A40919"/>
    <w:rsid w:val="00A74C38"/>
    <w:rsid w:val="00B3020B"/>
    <w:rsid w:val="00B57AFF"/>
    <w:rsid w:val="00B65040"/>
    <w:rsid w:val="00B75F2B"/>
    <w:rsid w:val="00B86FDF"/>
    <w:rsid w:val="00C32DE6"/>
    <w:rsid w:val="00C75D43"/>
    <w:rsid w:val="00CE3F29"/>
    <w:rsid w:val="00EA6342"/>
    <w:rsid w:val="00F624BB"/>
    <w:rsid w:val="00FB218F"/>
    <w:rsid w:val="00FF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0DE6-1DC2-4B2C-ADAF-58BB3A38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2014-02-14T19:09:00Z</dcterms:created>
  <dcterms:modified xsi:type="dcterms:W3CDTF">2014-02-14T19:09:00Z</dcterms:modified>
</cp:coreProperties>
</file>