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52A1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06367" w:rsidRPr="00A74C38" w:rsidRDefault="00DD76B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 FTC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D76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 FTC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D76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tubes for tumbler.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D76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closed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D76B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Added stops to keep the arm from swaying when lowered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E7948" w:rsidRPr="00A74C38" w:rsidRDefault="00DD76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 FTC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D76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Lowered flag spinner gear.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Default="00916F9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Scratched off old paint on wheels</w:t>
                            </w:r>
                          </w:p>
                          <w:p w:rsidR="00916F9D" w:rsidRPr="00B75F2B" w:rsidRDefault="00916F9D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16F9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 FTC Team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16F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Cleaned off chassis with alcohol </w:t>
                                  </w:r>
                                  <w:r>
                                    <w:rPr>
                                      <w:sz w:val="20"/>
                                    </w:rPr>
                                    <w:t>wipes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16F9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Cleaned off burs on chassis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06367"/>
    <w:rsid w:val="00041773"/>
    <w:rsid w:val="000705D0"/>
    <w:rsid w:val="00096E71"/>
    <w:rsid w:val="000E0C27"/>
    <w:rsid w:val="00155064"/>
    <w:rsid w:val="001568EE"/>
    <w:rsid w:val="001936F3"/>
    <w:rsid w:val="001B3E81"/>
    <w:rsid w:val="00206367"/>
    <w:rsid w:val="00240EE8"/>
    <w:rsid w:val="00260DF3"/>
    <w:rsid w:val="0027589A"/>
    <w:rsid w:val="002F2CF4"/>
    <w:rsid w:val="00392854"/>
    <w:rsid w:val="003C4983"/>
    <w:rsid w:val="004135F1"/>
    <w:rsid w:val="00425C1B"/>
    <w:rsid w:val="004333D4"/>
    <w:rsid w:val="00446361"/>
    <w:rsid w:val="00452A12"/>
    <w:rsid w:val="004E5893"/>
    <w:rsid w:val="00524D5F"/>
    <w:rsid w:val="005265F5"/>
    <w:rsid w:val="005C75B0"/>
    <w:rsid w:val="005F79BA"/>
    <w:rsid w:val="00616B90"/>
    <w:rsid w:val="006A05E8"/>
    <w:rsid w:val="006F059A"/>
    <w:rsid w:val="00742EE5"/>
    <w:rsid w:val="0076674B"/>
    <w:rsid w:val="0077766C"/>
    <w:rsid w:val="007E7948"/>
    <w:rsid w:val="00854BDF"/>
    <w:rsid w:val="00903753"/>
    <w:rsid w:val="00916F9D"/>
    <w:rsid w:val="009A3EE4"/>
    <w:rsid w:val="009E136A"/>
    <w:rsid w:val="00A03FA6"/>
    <w:rsid w:val="00A0413A"/>
    <w:rsid w:val="00A07052"/>
    <w:rsid w:val="00A40919"/>
    <w:rsid w:val="00A4196C"/>
    <w:rsid w:val="00A674EB"/>
    <w:rsid w:val="00A74C38"/>
    <w:rsid w:val="00B3020B"/>
    <w:rsid w:val="00B41C92"/>
    <w:rsid w:val="00B6063D"/>
    <w:rsid w:val="00B65040"/>
    <w:rsid w:val="00B75F2B"/>
    <w:rsid w:val="00B86FDF"/>
    <w:rsid w:val="00CE3F29"/>
    <w:rsid w:val="00DD76BB"/>
    <w:rsid w:val="00E538E9"/>
    <w:rsid w:val="00EA6342"/>
    <w:rsid w:val="00F624BB"/>
    <w:rsid w:val="00F9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2014-02-07T19:47:00Z</dcterms:created>
  <dcterms:modified xsi:type="dcterms:W3CDTF">2014-02-07T19:47:00Z</dcterms:modified>
</cp:coreProperties>
</file>