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6063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206367" w:rsidRDefault="00524D5F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closed</w:t>
                                </w:r>
                                <w:proofErr w:type="gramEnd"/>
                              </w:p>
                              <w:p w:rsidR="00206367" w:rsidRPr="00A74C38" w:rsidRDefault="00206367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24D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closed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E794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Still looking for possible new belt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length of prototype belt and find possible new belt</w:t>
                                </w:r>
                              </w:p>
                              <w:p w:rsidR="007E7948" w:rsidRPr="00A74C38" w:rsidRDefault="007E794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E794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the length to be 12 inches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24D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Worked with robotics </w:t>
                                  </w:r>
                                  <w:r>
                                    <w:rPr>
                                      <w:sz w:val="20"/>
                                    </w:rPr>
                                    <w:t>team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41773"/>
    <w:rsid w:val="000705D0"/>
    <w:rsid w:val="00096E71"/>
    <w:rsid w:val="000E0C27"/>
    <w:rsid w:val="001568EE"/>
    <w:rsid w:val="001936F3"/>
    <w:rsid w:val="001B3E81"/>
    <w:rsid w:val="00206367"/>
    <w:rsid w:val="00240EE8"/>
    <w:rsid w:val="00260DF3"/>
    <w:rsid w:val="0027589A"/>
    <w:rsid w:val="002F2CF4"/>
    <w:rsid w:val="00392854"/>
    <w:rsid w:val="003C4983"/>
    <w:rsid w:val="004135F1"/>
    <w:rsid w:val="00425C1B"/>
    <w:rsid w:val="004333D4"/>
    <w:rsid w:val="00446361"/>
    <w:rsid w:val="004E5893"/>
    <w:rsid w:val="00524D5F"/>
    <w:rsid w:val="005265F5"/>
    <w:rsid w:val="005C75B0"/>
    <w:rsid w:val="005F79BA"/>
    <w:rsid w:val="00616B90"/>
    <w:rsid w:val="006A05E8"/>
    <w:rsid w:val="006F059A"/>
    <w:rsid w:val="00742EE5"/>
    <w:rsid w:val="0076674B"/>
    <w:rsid w:val="0077766C"/>
    <w:rsid w:val="007E7948"/>
    <w:rsid w:val="00854BDF"/>
    <w:rsid w:val="00903753"/>
    <w:rsid w:val="009A3EE4"/>
    <w:rsid w:val="009E136A"/>
    <w:rsid w:val="00A03FA6"/>
    <w:rsid w:val="00A0413A"/>
    <w:rsid w:val="00A07052"/>
    <w:rsid w:val="00A40919"/>
    <w:rsid w:val="00A4196C"/>
    <w:rsid w:val="00A74C38"/>
    <w:rsid w:val="00B3020B"/>
    <w:rsid w:val="00B41C92"/>
    <w:rsid w:val="00B6063D"/>
    <w:rsid w:val="00B65040"/>
    <w:rsid w:val="00B75F2B"/>
    <w:rsid w:val="00B86FDF"/>
    <w:rsid w:val="00CE3F29"/>
    <w:rsid w:val="00E538E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2014-01-31T19:56:00Z</dcterms:created>
  <dcterms:modified xsi:type="dcterms:W3CDTF">2014-01-31T19:56:00Z</dcterms:modified>
</cp:coreProperties>
</file>