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E589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06367" w:rsidRDefault="007E794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2 hr </w:t>
                                </w:r>
                                <w:r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  <w:p w:rsidR="00206367" w:rsidRPr="00A74C38" w:rsidRDefault="00206367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E794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Still looking for possible new belt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length of prototype belt and find possible new belt</w:t>
                                </w:r>
                              </w:p>
                              <w:p w:rsidR="007E7948" w:rsidRPr="00A74C38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E79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the length to be 12 inches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41773"/>
    <w:rsid w:val="000705D0"/>
    <w:rsid w:val="00096E71"/>
    <w:rsid w:val="000E0C27"/>
    <w:rsid w:val="001568EE"/>
    <w:rsid w:val="001936F3"/>
    <w:rsid w:val="001B3E81"/>
    <w:rsid w:val="00206367"/>
    <w:rsid w:val="00240EE8"/>
    <w:rsid w:val="00260DF3"/>
    <w:rsid w:val="0027589A"/>
    <w:rsid w:val="002F2CF4"/>
    <w:rsid w:val="00392854"/>
    <w:rsid w:val="004135F1"/>
    <w:rsid w:val="00425C1B"/>
    <w:rsid w:val="00446361"/>
    <w:rsid w:val="004E5893"/>
    <w:rsid w:val="005265F5"/>
    <w:rsid w:val="005C75B0"/>
    <w:rsid w:val="005F79BA"/>
    <w:rsid w:val="00616B90"/>
    <w:rsid w:val="006A05E8"/>
    <w:rsid w:val="006F059A"/>
    <w:rsid w:val="00742EE5"/>
    <w:rsid w:val="0076674B"/>
    <w:rsid w:val="0077766C"/>
    <w:rsid w:val="007E7948"/>
    <w:rsid w:val="00854BDF"/>
    <w:rsid w:val="00903753"/>
    <w:rsid w:val="009A3EE4"/>
    <w:rsid w:val="009C3099"/>
    <w:rsid w:val="009E136A"/>
    <w:rsid w:val="00A03FA6"/>
    <w:rsid w:val="00A0413A"/>
    <w:rsid w:val="00A07052"/>
    <w:rsid w:val="00A40919"/>
    <w:rsid w:val="00A4196C"/>
    <w:rsid w:val="00A74C38"/>
    <w:rsid w:val="00B3020B"/>
    <w:rsid w:val="00B65040"/>
    <w:rsid w:val="00B75F2B"/>
    <w:rsid w:val="00B86FDF"/>
    <w:rsid w:val="00CE3F29"/>
    <w:rsid w:val="00E538E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3</cp:revision>
  <dcterms:created xsi:type="dcterms:W3CDTF">2014-01-23T19:46:00Z</dcterms:created>
  <dcterms:modified xsi:type="dcterms:W3CDTF">2014-01-30T19:52:00Z</dcterms:modified>
</cp:coreProperties>
</file>