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A27B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D31BD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front rotor on CAD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D31BD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adjusted the new bolt pattern on the CAD drawing.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D31BD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Found that the dimensions were off.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31BD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stud in Cad to ensure proper fit.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31BD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a stud in CAD to make sure it fit properly.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80A8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Finish the rest tomorrow.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80A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the formula and prototype tie rods in CAD.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80A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the left side tie rod for formula,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5492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designed a throttle stop for the car.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65492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formula tie rods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549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the tie rods for the formula car in CAD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5492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helped fix the throttle </w:t>
                            </w:r>
                            <w:r>
                              <w:rPr>
                                <w:sz w:val="20"/>
                              </w:rPr>
                              <w:t>stop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5492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prototype tie rods in Cad.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549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the prototype tie rod in CAD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386912"/>
    <w:rsid w:val="0006438F"/>
    <w:rsid w:val="000705D0"/>
    <w:rsid w:val="000A2C56"/>
    <w:rsid w:val="001936F3"/>
    <w:rsid w:val="001B3E81"/>
    <w:rsid w:val="00240EE8"/>
    <w:rsid w:val="00260DF3"/>
    <w:rsid w:val="002F2CF4"/>
    <w:rsid w:val="00380A88"/>
    <w:rsid w:val="00386912"/>
    <w:rsid w:val="004135F1"/>
    <w:rsid w:val="00425C1B"/>
    <w:rsid w:val="00446361"/>
    <w:rsid w:val="004E2007"/>
    <w:rsid w:val="005C75B0"/>
    <w:rsid w:val="005F79BA"/>
    <w:rsid w:val="00654928"/>
    <w:rsid w:val="006D3B38"/>
    <w:rsid w:val="006F059A"/>
    <w:rsid w:val="0076674B"/>
    <w:rsid w:val="00854BDF"/>
    <w:rsid w:val="009A3EE4"/>
    <w:rsid w:val="009D2CEC"/>
    <w:rsid w:val="00A03FA6"/>
    <w:rsid w:val="00A0413A"/>
    <w:rsid w:val="00A40919"/>
    <w:rsid w:val="00A74C38"/>
    <w:rsid w:val="00AA27BC"/>
    <w:rsid w:val="00AC286E"/>
    <w:rsid w:val="00B12A10"/>
    <w:rsid w:val="00B3020B"/>
    <w:rsid w:val="00B65040"/>
    <w:rsid w:val="00B75F2B"/>
    <w:rsid w:val="00B86FDF"/>
    <w:rsid w:val="00CE3F29"/>
    <w:rsid w:val="00D31BD2"/>
    <w:rsid w:val="00E85950"/>
    <w:rsid w:val="00EA6342"/>
    <w:rsid w:val="00F248F8"/>
    <w:rsid w:val="00F624BB"/>
    <w:rsid w:val="00FC4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2014-01-17T19:54:00Z</dcterms:created>
  <dcterms:modified xsi:type="dcterms:W3CDTF">2014-01-17T19:54:00Z</dcterms:modified>
</cp:coreProperties>
</file>