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9D2CEC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6D3B38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Attach quick disconnect clips onto the formula body.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6D3B38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held the body in place while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eric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attached the clips to the body.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38691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sprocket hub would not move.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8691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Disassemble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baja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rear end to remove sprocket hub 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8691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Soaked the axle and hub in automatic transmission fluid.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8691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remove the tire and wheel hub, then I tried to remove the sprocket hub.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38691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sprocket hub still wouldn’t move.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8691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Try to remove sprocket hub after being soaked in transmission fluid all night.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D3B3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Reassembled the rear end.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8691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 xml:space="preserve">Used a rubber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mallot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to attempt to remove the sprocket hub.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E200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Help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baja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assemble front suspension mounts.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E200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helped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baja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team put the front suspension mount in place to be welded.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E200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Help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baja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with mounting plates for rear end mounting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E200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helped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baja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team with their mount to mount the rear end to the vehicle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386912"/>
    <w:rsid w:val="000705D0"/>
    <w:rsid w:val="000A2C56"/>
    <w:rsid w:val="001936F3"/>
    <w:rsid w:val="001B3E81"/>
    <w:rsid w:val="00240EE8"/>
    <w:rsid w:val="00260DF3"/>
    <w:rsid w:val="002F2CF4"/>
    <w:rsid w:val="00386912"/>
    <w:rsid w:val="004135F1"/>
    <w:rsid w:val="00425C1B"/>
    <w:rsid w:val="00446361"/>
    <w:rsid w:val="004E2007"/>
    <w:rsid w:val="005C75B0"/>
    <w:rsid w:val="005F79BA"/>
    <w:rsid w:val="006D3B38"/>
    <w:rsid w:val="006F059A"/>
    <w:rsid w:val="0076674B"/>
    <w:rsid w:val="00854BDF"/>
    <w:rsid w:val="009A3EE4"/>
    <w:rsid w:val="009D2CEC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  <w:rsid w:val="00FC4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2</cp:revision>
  <dcterms:created xsi:type="dcterms:W3CDTF">2013-11-22T19:39:00Z</dcterms:created>
  <dcterms:modified xsi:type="dcterms:W3CDTF">2013-11-22T19:39:00Z</dcterms:modified>
</cp:coreProperties>
</file>