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8469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3172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started sketching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automoblox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pieces in inventor.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B3172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helped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baja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with their chassis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3172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worked on sketching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automoblox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pieces in inventor.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3172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the dashboard for the formula car by making the holes bigger.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15500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Build more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automoblox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pieces in inventor.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550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built more pieces in </w:t>
                                  </w:r>
                                  <w:r>
                                    <w:rPr>
                                      <w:sz w:val="20"/>
                                    </w:rPr>
                                    <w:t>inventor.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5500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support for right side rear of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550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designed a support for the right side rear of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9534A"/>
    <w:rsid w:val="0005133F"/>
    <w:rsid w:val="000705D0"/>
    <w:rsid w:val="0015500F"/>
    <w:rsid w:val="00170ACD"/>
    <w:rsid w:val="001936F3"/>
    <w:rsid w:val="001B3E81"/>
    <w:rsid w:val="00240EE8"/>
    <w:rsid w:val="00260DF3"/>
    <w:rsid w:val="0029534A"/>
    <w:rsid w:val="002F2CF4"/>
    <w:rsid w:val="004135F1"/>
    <w:rsid w:val="00446361"/>
    <w:rsid w:val="0048469A"/>
    <w:rsid w:val="005611D9"/>
    <w:rsid w:val="005A7D9E"/>
    <w:rsid w:val="005C75B0"/>
    <w:rsid w:val="005F79BA"/>
    <w:rsid w:val="00714FEF"/>
    <w:rsid w:val="0076674B"/>
    <w:rsid w:val="00854BDF"/>
    <w:rsid w:val="009A3EE4"/>
    <w:rsid w:val="00A03FA6"/>
    <w:rsid w:val="00A0413A"/>
    <w:rsid w:val="00A40919"/>
    <w:rsid w:val="00A74C38"/>
    <w:rsid w:val="00B3020B"/>
    <w:rsid w:val="00B31726"/>
    <w:rsid w:val="00B65040"/>
    <w:rsid w:val="00B75F2B"/>
    <w:rsid w:val="00B86FDF"/>
    <w:rsid w:val="00BD3E41"/>
    <w:rsid w:val="00C64ABA"/>
    <w:rsid w:val="00CA0FA0"/>
    <w:rsid w:val="00CE3F29"/>
    <w:rsid w:val="00DB2A5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2013-11-08T19:59:00Z</dcterms:created>
  <dcterms:modified xsi:type="dcterms:W3CDTF">2013-11-08T19:59:00Z</dcterms:modified>
</cp:coreProperties>
</file>