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7D358B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1B3E81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C32DE6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Assemble puzzle cube blocks.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C32DE6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used inventor to assemble my puzzle cube blocks.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C32DE6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used inventor to explode my puzzle cube.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C32DE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Assemble puzzle cube block and explode puzzle cube.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C32DE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used inventor to assemble my puzzle cube.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2F7822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put the spindles from the formula car on the prototype car.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2F782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Switch spindles from formula to the prototype car.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2F782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took the spindle of the formula car.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2F7822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helped cut off the rear end mounts on the formula.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2F782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Measure and mark tie rods on prototype.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2F782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I measured and marked the tie rods to be cut for the prototype.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91788B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drilled a new hole in the tie rod.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91788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Cut the tie rod to 12 5/8 inches and drill, tap.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91788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tapped the newly dilled hole.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91788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cut the tie rod to 12 5/8 inches.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91788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reinstalled the tie rod on the prototype </w:t>
                                  </w:r>
                                  <w:r>
                                    <w:rPr>
                                      <w:sz w:val="20"/>
                                    </w:rPr>
                                    <w:t>car.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C32DE6"/>
    <w:rsid w:val="000705D0"/>
    <w:rsid w:val="001936F3"/>
    <w:rsid w:val="001B3E81"/>
    <w:rsid w:val="00240EE8"/>
    <w:rsid w:val="00260DF3"/>
    <w:rsid w:val="00282445"/>
    <w:rsid w:val="002F2CF4"/>
    <w:rsid w:val="002F7822"/>
    <w:rsid w:val="003D2944"/>
    <w:rsid w:val="004135F1"/>
    <w:rsid w:val="00425C1B"/>
    <w:rsid w:val="00446361"/>
    <w:rsid w:val="005C75B0"/>
    <w:rsid w:val="005F79BA"/>
    <w:rsid w:val="006F059A"/>
    <w:rsid w:val="0076674B"/>
    <w:rsid w:val="007D358B"/>
    <w:rsid w:val="00854BDF"/>
    <w:rsid w:val="0091788B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32DE6"/>
    <w:rsid w:val="00CE3F29"/>
    <w:rsid w:val="00EA6342"/>
    <w:rsid w:val="00F624BB"/>
    <w:rsid w:val="00FB218F"/>
    <w:rsid w:val="00FF0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carnes1\Document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rcarnes1</dc:creator>
  <cp:lastModifiedBy>rcarnes1</cp:lastModifiedBy>
  <cp:revision>2</cp:revision>
  <dcterms:created xsi:type="dcterms:W3CDTF">2013-10-25T18:54:00Z</dcterms:created>
  <dcterms:modified xsi:type="dcterms:W3CDTF">2013-10-25T18:54:00Z</dcterms:modified>
</cp:coreProperties>
</file>