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096E71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1B3E81" w:rsidP="001B3E8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206367" w:rsidRDefault="00206367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  <w:p w:rsidR="00206367" w:rsidRPr="00A74C38" w:rsidRDefault="00206367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06367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I worked on packaging for puzzle cube.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6A05E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then worked on my puzzled cube.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6A05E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drilled the hole in the bearing mounts for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0E0C27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 worked on my puzzle cube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0E0C27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 worked on placing the rear brake caliper on the new rear end of the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7766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Worked on my puzzle cube box.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7766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College </w:t>
                                </w:r>
                                <w:r>
                                  <w:rPr>
                                    <w:sz w:val="20"/>
                                  </w:rPr>
                                  <w:t>visit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06367"/>
    <w:rsid w:val="000705D0"/>
    <w:rsid w:val="00096E71"/>
    <w:rsid w:val="000E0C27"/>
    <w:rsid w:val="001936F3"/>
    <w:rsid w:val="001B3E81"/>
    <w:rsid w:val="00206367"/>
    <w:rsid w:val="00240EE8"/>
    <w:rsid w:val="00260DF3"/>
    <w:rsid w:val="002F2CF4"/>
    <w:rsid w:val="00392854"/>
    <w:rsid w:val="004135F1"/>
    <w:rsid w:val="00425C1B"/>
    <w:rsid w:val="00446361"/>
    <w:rsid w:val="005265F5"/>
    <w:rsid w:val="005C75B0"/>
    <w:rsid w:val="005F79BA"/>
    <w:rsid w:val="00616B90"/>
    <w:rsid w:val="006A05E8"/>
    <w:rsid w:val="006F059A"/>
    <w:rsid w:val="0076674B"/>
    <w:rsid w:val="0077766C"/>
    <w:rsid w:val="00854BDF"/>
    <w:rsid w:val="009A3EE4"/>
    <w:rsid w:val="009E136A"/>
    <w:rsid w:val="00A03FA6"/>
    <w:rsid w:val="00A0413A"/>
    <w:rsid w:val="00A07052"/>
    <w:rsid w:val="00A40919"/>
    <w:rsid w:val="00A74C38"/>
    <w:rsid w:val="00B3020B"/>
    <w:rsid w:val="00B65040"/>
    <w:rsid w:val="00B75F2B"/>
    <w:rsid w:val="00B86FDF"/>
    <w:rsid w:val="00CE3F29"/>
    <w:rsid w:val="00E538E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rnes1\Document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rcarnes1</dc:creator>
  <cp:lastModifiedBy>rcarnes1</cp:lastModifiedBy>
  <cp:revision>2</cp:revision>
  <dcterms:created xsi:type="dcterms:W3CDTF">2013-10-17T18:26:00Z</dcterms:created>
  <dcterms:modified xsi:type="dcterms:W3CDTF">2013-10-17T18:26:00Z</dcterms:modified>
</cp:coreProperties>
</file>